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813F" w14:textId="77777777" w:rsidR="001306F0" w:rsidRDefault="00000000">
      <w:pPr>
        <w:pStyle w:val="Heading1"/>
        <w:spacing w:after="240" w:line="360" w:lineRule="auto"/>
        <w:jc w:val="center"/>
        <w:rPr>
          <w:rFonts w:ascii="Georgia" w:eastAsia="Times New Roman" w:hAnsi="Georgia"/>
          <w:b/>
          <w:bCs/>
          <w:smallCaps/>
          <w:color w:val="000000" w:themeColor="text1"/>
          <w:sz w:val="28"/>
          <w:szCs w:val="28"/>
          <w:u w:val="single"/>
          <w:lang w:eastAsia="en-IN"/>
        </w:rPr>
      </w:pPr>
      <w:bookmarkStart w:id="0" w:name="_Annexure_1_–"/>
      <w:bookmarkStart w:id="1" w:name="_Toc177243435"/>
      <w:bookmarkEnd w:id="0"/>
      <w:r>
        <w:rPr>
          <w:rFonts w:ascii="Georgia" w:eastAsia="Times New Roman" w:hAnsi="Georgia"/>
          <w:b/>
          <w:bCs/>
          <w:smallCaps/>
          <w:color w:val="000000" w:themeColor="text1"/>
          <w:sz w:val="28"/>
          <w:szCs w:val="28"/>
          <w:u w:val="single"/>
          <w:lang w:eastAsia="en-IN"/>
        </w:rPr>
        <w:t>Annexure 1 – Permission Letters</w:t>
      </w:r>
      <w:bookmarkEnd w:id="1"/>
    </w:p>
    <w:p w14:paraId="2A011D03" w14:textId="77777777" w:rsidR="001306F0" w:rsidRDefault="001306F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14:paraId="07C2CEBD" w14:textId="77777777" w:rsidR="001306F0" w:rsidRDefault="001306F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14:paraId="5781E98C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Dr. Sapna S</w:t>
      </w:r>
    </w:p>
    <w:p w14:paraId="2DE9853D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Dean &amp; Head of Department, School </w:t>
      </w:r>
      <w:r>
        <w:rPr>
          <w:rFonts w:ascii="Georgia" w:hAnsi="Georgia"/>
          <w:i/>
          <w:iCs/>
          <w:sz w:val="24"/>
          <w:szCs w:val="24"/>
        </w:rPr>
        <w:t>of</w:t>
      </w:r>
      <w:r>
        <w:rPr>
          <w:rFonts w:ascii="Georgia" w:hAnsi="Georgia"/>
          <w:sz w:val="24"/>
          <w:szCs w:val="24"/>
        </w:rPr>
        <w:t xml:space="preserve"> Law</w:t>
      </w:r>
    </w:p>
    <w:p w14:paraId="72A945C8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CHRIST (Deemed to be University)</w:t>
      </w:r>
    </w:p>
    <w:p w14:paraId="62E6F494" w14:textId="77777777" w:rsidR="001306F0" w:rsidRDefault="001306F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14:paraId="5141B365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Dr. Shibu P</w:t>
      </w:r>
    </w:p>
    <w:p w14:paraId="608C1D87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Associate Head of Department,  School </w:t>
      </w:r>
      <w:r>
        <w:rPr>
          <w:rFonts w:ascii="Georgia" w:hAnsi="Georgia"/>
          <w:i/>
          <w:iCs/>
          <w:sz w:val="24"/>
          <w:szCs w:val="24"/>
        </w:rPr>
        <w:t>of</w:t>
      </w:r>
      <w:r>
        <w:rPr>
          <w:rFonts w:ascii="Georgia" w:hAnsi="Georgia"/>
          <w:sz w:val="24"/>
          <w:szCs w:val="24"/>
        </w:rPr>
        <w:t xml:space="preserve"> Law</w:t>
      </w:r>
    </w:p>
    <w:p w14:paraId="7A55BD33" w14:textId="77777777" w:rsidR="001306F0" w:rsidRDefault="00000000">
      <w:pPr>
        <w:spacing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CHRIST (Deemed to be University)</w:t>
      </w:r>
    </w:p>
    <w:p w14:paraId="464842B7" w14:textId="77777777" w:rsidR="001306F0" w:rsidRDefault="001306F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14:paraId="5D34439D" w14:textId="77777777" w:rsidR="001306F0" w:rsidRDefault="001306F0">
      <w:pPr>
        <w:pStyle w:val="BodyText"/>
        <w:spacing w:before="153"/>
        <w:rPr>
          <w:rFonts w:ascii="Georgia" w:hAnsi="Georgia"/>
          <w:sz w:val="24"/>
          <w:szCs w:val="24"/>
        </w:rPr>
      </w:pPr>
    </w:p>
    <w:p w14:paraId="3912D5C5" w14:textId="77777777" w:rsidR="001306F0" w:rsidRDefault="00000000">
      <w:pPr>
        <w:pStyle w:val="BodyText"/>
        <w:spacing w:line="360" w:lineRule="auto"/>
        <w:ind w:left="102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DATE</w:t>
      </w:r>
      <w:r>
        <w:rPr>
          <w:rFonts w:ascii="Georgia" w:hAnsi="Georgia"/>
          <w:spacing w:val="-4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_____________</w:t>
      </w:r>
    </w:p>
    <w:p w14:paraId="229FCA73" w14:textId="77777777" w:rsidR="001306F0" w:rsidRDefault="00000000">
      <w:pPr>
        <w:pStyle w:val="BodyText"/>
        <w:tabs>
          <w:tab w:val="left" w:pos="6500"/>
        </w:tabs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="137" w:tblpY="-94"/>
        <w:tblW w:w="0" w:type="auto"/>
        <w:tblLook w:val="04A0" w:firstRow="1" w:lastRow="0" w:firstColumn="1" w:lastColumn="0" w:noHBand="0" w:noVBand="1"/>
      </w:tblPr>
      <w:tblGrid>
        <w:gridCol w:w="2868"/>
        <w:gridCol w:w="3005"/>
        <w:gridCol w:w="3006"/>
      </w:tblGrid>
      <w:tr w:rsidR="001306F0" w14:paraId="245AF70D" w14:textId="77777777">
        <w:tc>
          <w:tcPr>
            <w:tcW w:w="2868" w:type="dxa"/>
          </w:tcPr>
          <w:p w14:paraId="6726561F" w14:textId="77777777" w:rsidR="001306F0" w:rsidRDefault="00000000">
            <w:pPr>
              <w:pStyle w:val="BodyText"/>
              <w:spacing w:line="36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44C2D3E1" w14:textId="77777777" w:rsidR="001306F0" w:rsidRDefault="00000000">
            <w:pPr>
              <w:pStyle w:val="BodyText"/>
              <w:spacing w:line="36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3006" w:type="dxa"/>
          </w:tcPr>
          <w:p w14:paraId="014738CE" w14:textId="77777777" w:rsidR="001306F0" w:rsidRDefault="00000000">
            <w:pPr>
              <w:pStyle w:val="BodyText"/>
              <w:spacing w:line="360" w:lineRule="auto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REGISTER NUMBER</w:t>
            </w:r>
          </w:p>
        </w:tc>
      </w:tr>
      <w:tr w:rsidR="001306F0" w14:paraId="5ADCBCE4" w14:textId="77777777">
        <w:tc>
          <w:tcPr>
            <w:tcW w:w="2868" w:type="dxa"/>
          </w:tcPr>
          <w:p w14:paraId="50C47AC0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CA5F29A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558CDD2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306F0" w14:paraId="45909388" w14:textId="77777777">
        <w:tc>
          <w:tcPr>
            <w:tcW w:w="2868" w:type="dxa"/>
          </w:tcPr>
          <w:p w14:paraId="61475B3B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983CF90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0BE74B9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306F0" w14:paraId="66D0CEBD" w14:textId="77777777">
        <w:tc>
          <w:tcPr>
            <w:tcW w:w="2868" w:type="dxa"/>
          </w:tcPr>
          <w:p w14:paraId="56789655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B2C111E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99AEBA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306F0" w14:paraId="50EF1569" w14:textId="77777777">
        <w:tc>
          <w:tcPr>
            <w:tcW w:w="2868" w:type="dxa"/>
          </w:tcPr>
          <w:p w14:paraId="73981933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D0BB2FD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4DE5852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306F0" w14:paraId="1E279042" w14:textId="77777777">
        <w:tc>
          <w:tcPr>
            <w:tcW w:w="2868" w:type="dxa"/>
          </w:tcPr>
          <w:p w14:paraId="7F152BE4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41C65B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8638D10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306F0" w14:paraId="5F00616B" w14:textId="77777777">
        <w:tc>
          <w:tcPr>
            <w:tcW w:w="2868" w:type="dxa"/>
          </w:tcPr>
          <w:p w14:paraId="6ED5E7C0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F289E4C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44D92A9" w14:textId="77777777" w:rsidR="001306F0" w:rsidRDefault="001306F0">
            <w:pPr>
              <w:pStyle w:val="BodyText"/>
              <w:spacing w:line="36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CA621CF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7C6BD72A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502A65B6" w14:textId="77777777" w:rsidR="001306F0" w:rsidRDefault="00000000">
      <w:pPr>
        <w:pStyle w:val="BodyText"/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058CCFE9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0610DA7D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4F9AB3C4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7CEF558B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04B1B28E" w14:textId="77777777" w:rsidR="001306F0" w:rsidRDefault="001306F0">
      <w:pPr>
        <w:pStyle w:val="BodyText"/>
        <w:spacing w:line="360" w:lineRule="auto"/>
        <w:rPr>
          <w:rFonts w:ascii="Georgia" w:hAnsi="Georgia"/>
          <w:sz w:val="24"/>
          <w:szCs w:val="24"/>
        </w:rPr>
      </w:pPr>
    </w:p>
    <w:p w14:paraId="301BAB35" w14:textId="77777777" w:rsidR="001306F0" w:rsidRDefault="00000000">
      <w:pPr>
        <w:pStyle w:val="BodyText"/>
        <w:spacing w:line="360" w:lineRule="auto"/>
        <w:ind w:left="142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Respected</w:t>
      </w:r>
      <w:r>
        <w:rPr>
          <w:rFonts w:ascii="Georgia" w:hAnsi="Georgia"/>
          <w:spacing w:val="-11"/>
          <w:w w:val="105"/>
          <w:sz w:val="24"/>
          <w:szCs w:val="24"/>
        </w:rPr>
        <w:t xml:space="preserve"> Sir and </w:t>
      </w:r>
      <w:r>
        <w:rPr>
          <w:rFonts w:ascii="Georgia" w:hAnsi="Georgia"/>
          <w:w w:val="105"/>
          <w:sz w:val="24"/>
          <w:szCs w:val="24"/>
        </w:rPr>
        <w:t>Ma’am,</w:t>
      </w:r>
    </w:p>
    <w:p w14:paraId="3083DDE2" w14:textId="77777777" w:rsidR="001306F0" w:rsidRDefault="00000000">
      <w:pPr>
        <w:pStyle w:val="BodyText"/>
        <w:spacing w:before="146" w:line="360" w:lineRule="auto"/>
        <w:ind w:left="142"/>
        <w:rPr>
          <w:rFonts w:ascii="Georgia" w:hAnsi="Georgia"/>
          <w:w w:val="105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Sub:</w:t>
      </w:r>
      <w:r>
        <w:rPr>
          <w:rFonts w:ascii="Georgia" w:hAnsi="Georgia"/>
          <w:spacing w:val="-5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Permission</w:t>
      </w:r>
      <w:r>
        <w:rPr>
          <w:rFonts w:ascii="Georgia" w:hAnsi="Georgia"/>
          <w:spacing w:val="-13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to</w:t>
      </w:r>
      <w:r>
        <w:rPr>
          <w:rFonts w:ascii="Georgia" w:hAnsi="Georgia"/>
          <w:spacing w:val="-12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take</w:t>
      </w:r>
      <w:r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part</w:t>
      </w:r>
      <w:r>
        <w:rPr>
          <w:rFonts w:ascii="Georgia" w:hAnsi="Georgia"/>
          <w:spacing w:val="-1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in</w:t>
      </w:r>
      <w:r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the</w:t>
      </w:r>
      <w:r>
        <w:rPr>
          <w:rFonts w:ascii="Georgia" w:hAnsi="Georgia"/>
          <w:spacing w:val="-13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allotted</w:t>
      </w:r>
      <w:r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National/International</w:t>
      </w:r>
      <w:r>
        <w:rPr>
          <w:rFonts w:ascii="Georgia" w:hAnsi="Georgia"/>
          <w:spacing w:val="-5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Moot</w:t>
      </w:r>
    </w:p>
    <w:p w14:paraId="4DE3E178" w14:textId="77777777" w:rsidR="001306F0" w:rsidRDefault="00000000">
      <w:pPr>
        <w:pStyle w:val="BodyText"/>
        <w:tabs>
          <w:tab w:val="left" w:pos="1477"/>
          <w:tab w:val="left" w:pos="3211"/>
          <w:tab w:val="left" w:pos="3988"/>
          <w:tab w:val="left" w:pos="4679"/>
          <w:tab w:val="left" w:pos="5398"/>
          <w:tab w:val="left" w:pos="6117"/>
          <w:tab w:val="left" w:pos="7671"/>
          <w:tab w:val="left" w:pos="9189"/>
          <w:tab w:val="left" w:pos="9657"/>
        </w:tabs>
        <w:spacing w:line="360" w:lineRule="auto"/>
        <w:ind w:left="142" w:right="-188"/>
        <w:rPr>
          <w:rFonts w:ascii="Georgia" w:hAnsi="Georgia"/>
          <w:spacing w:val="-58"/>
          <w:w w:val="105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We, INRR/IISMRR Rank _______,</w:t>
      </w:r>
      <w:r>
        <w:rPr>
          <w:rFonts w:ascii="Georgia" w:hAnsi="Georgia"/>
          <w:w w:val="105"/>
          <w:sz w:val="24"/>
          <w:szCs w:val="24"/>
        </w:rPr>
        <w:tab/>
        <w:t>have</w:t>
      </w:r>
      <w:r>
        <w:rPr>
          <w:rFonts w:ascii="Georgia" w:hAnsi="Georgia"/>
          <w:w w:val="105"/>
          <w:sz w:val="24"/>
          <w:szCs w:val="24"/>
        </w:rPr>
        <w:tab/>
        <w:t>been</w:t>
      </w:r>
      <w:r>
        <w:rPr>
          <w:rFonts w:ascii="Georgia" w:hAnsi="Georgia"/>
          <w:w w:val="105"/>
          <w:sz w:val="24"/>
          <w:szCs w:val="24"/>
        </w:rPr>
        <w:tab/>
        <w:t>allotted the (Name of the Moot) _____________________________________________by</w:t>
      </w:r>
      <w:r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the</w:t>
      </w:r>
      <w:r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Moot</w:t>
      </w:r>
      <w:r>
        <w:rPr>
          <w:rFonts w:ascii="Georgia" w:hAnsi="Georgia"/>
          <w:spacing w:val="-1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Court</w:t>
      </w:r>
      <w:r>
        <w:rPr>
          <w:rFonts w:ascii="Georgia" w:hAnsi="Georgia"/>
          <w:spacing w:val="-4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Society,</w:t>
      </w:r>
      <w:r>
        <w:rPr>
          <w:rFonts w:ascii="Georgia" w:hAnsi="Georgia"/>
          <w:spacing w:val="-5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School</w:t>
      </w:r>
      <w:r>
        <w:rPr>
          <w:rFonts w:ascii="Georgia" w:hAnsi="Georgia"/>
          <w:spacing w:val="-4"/>
          <w:w w:val="105"/>
          <w:sz w:val="24"/>
          <w:szCs w:val="24"/>
        </w:rPr>
        <w:t xml:space="preserve"> </w:t>
      </w:r>
      <w:r>
        <w:rPr>
          <w:rFonts w:ascii="Georgia" w:hAnsi="Georgia"/>
          <w:i/>
          <w:iCs/>
          <w:w w:val="105"/>
          <w:sz w:val="24"/>
          <w:szCs w:val="24"/>
        </w:rPr>
        <w:t>of</w:t>
      </w:r>
      <w:r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Law,</w:t>
      </w:r>
      <w:r>
        <w:rPr>
          <w:rFonts w:ascii="Georgia" w:hAnsi="Georgia"/>
          <w:spacing w:val="-10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CHRIST</w:t>
      </w:r>
      <w:r>
        <w:rPr>
          <w:rFonts w:ascii="Georgia" w:hAnsi="Georgia"/>
          <w:spacing w:val="-4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(Deemed</w:t>
      </w:r>
      <w:r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to</w:t>
      </w:r>
      <w:r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be</w:t>
      </w:r>
      <w:r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University).</w:t>
      </w:r>
      <w:r>
        <w:rPr>
          <w:rFonts w:ascii="Georgia" w:hAnsi="Georgia"/>
          <w:spacing w:val="-58"/>
          <w:w w:val="105"/>
          <w:sz w:val="24"/>
          <w:szCs w:val="24"/>
        </w:rPr>
        <w:t xml:space="preserve"> </w:t>
      </w:r>
    </w:p>
    <w:p w14:paraId="3A4DA58A" w14:textId="77777777" w:rsidR="001306F0" w:rsidRDefault="00000000">
      <w:pPr>
        <w:pStyle w:val="BodyText"/>
        <w:tabs>
          <w:tab w:val="left" w:pos="1477"/>
          <w:tab w:val="left" w:pos="3211"/>
          <w:tab w:val="left" w:pos="3988"/>
          <w:tab w:val="left" w:pos="4679"/>
          <w:tab w:val="left" w:pos="5398"/>
          <w:tab w:val="left" w:pos="6117"/>
          <w:tab w:val="left" w:pos="7671"/>
          <w:tab w:val="left" w:pos="9189"/>
          <w:tab w:val="left" w:pos="9657"/>
        </w:tabs>
        <w:spacing w:line="360" w:lineRule="auto"/>
        <w:ind w:left="142" w:right="-188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The</w:t>
      </w:r>
      <w:r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Moot</w:t>
      </w:r>
      <w:r>
        <w:rPr>
          <w:rFonts w:ascii="Georgia" w:hAnsi="Georgia"/>
          <w:spacing w:val="2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Team</w:t>
      </w:r>
      <w:r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details</w:t>
      </w:r>
      <w:r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are</w:t>
      </w:r>
      <w:r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as</w:t>
      </w:r>
      <w:r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follows,</w:t>
      </w:r>
    </w:p>
    <w:p w14:paraId="4FD47D04" w14:textId="77777777" w:rsidR="001306F0" w:rsidRDefault="00000000">
      <w:pPr>
        <w:pStyle w:val="BodyText"/>
        <w:tabs>
          <w:tab w:val="left" w:pos="1477"/>
          <w:tab w:val="left" w:pos="3211"/>
          <w:tab w:val="left" w:pos="3988"/>
          <w:tab w:val="left" w:pos="4679"/>
          <w:tab w:val="left" w:pos="5398"/>
          <w:tab w:val="left" w:pos="6117"/>
          <w:tab w:val="left" w:pos="7671"/>
          <w:tab w:val="left" w:pos="9189"/>
          <w:tab w:val="left" w:pos="9657"/>
        </w:tabs>
        <w:spacing w:line="360" w:lineRule="auto"/>
        <w:ind w:left="142" w:right="-18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Leave</w:t>
      </w:r>
      <w:r>
        <w:rPr>
          <w:rFonts w:ascii="Georgia" w:hAnsi="Georgia"/>
          <w:spacing w:val="45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Dates</w:t>
      </w:r>
      <w:r>
        <w:rPr>
          <w:rFonts w:ascii="Georgia" w:hAnsi="Georgia"/>
          <w:spacing w:val="31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are</w:t>
      </w:r>
      <w:r>
        <w:rPr>
          <w:rFonts w:ascii="Georgia" w:hAnsi="Georgia"/>
          <w:spacing w:val="45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from</w:t>
      </w:r>
      <w:r>
        <w:rPr>
          <w:rFonts w:ascii="Georgia" w:hAnsi="Georgia"/>
          <w:spacing w:val="34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……………………</w:t>
      </w:r>
      <w:r>
        <w:rPr>
          <w:rFonts w:ascii="Georgia" w:hAnsi="Georgia"/>
          <w:spacing w:val="41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to</w:t>
      </w:r>
      <w:r>
        <w:rPr>
          <w:rFonts w:ascii="Georgia" w:hAnsi="Georgia"/>
          <w:spacing w:val="47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………………………</w:t>
      </w:r>
    </w:p>
    <w:p w14:paraId="25CCF326" w14:textId="77777777" w:rsidR="001306F0" w:rsidRDefault="00000000">
      <w:pPr>
        <w:pStyle w:val="BodyText"/>
        <w:spacing w:line="360" w:lineRule="auto"/>
        <w:ind w:left="142" w:right="120"/>
        <w:jc w:val="both"/>
        <w:rPr>
          <w:rFonts w:ascii="Georgia" w:hAnsi="Georgia"/>
          <w:w w:val="105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Kindly permit us to take part in the </w:t>
      </w:r>
      <w:r>
        <w:rPr>
          <w:rFonts w:ascii="Georgia" w:hAnsi="Georgia"/>
          <w:sz w:val="24"/>
          <w:szCs w:val="24"/>
          <w:lang w:val="en-IN"/>
        </w:rPr>
        <w:t>above-mentioned</w:t>
      </w:r>
      <w:r>
        <w:rPr>
          <w:rFonts w:ascii="Georgia" w:hAnsi="Georgia"/>
          <w:sz w:val="24"/>
          <w:szCs w:val="24"/>
        </w:rPr>
        <w:t xml:space="preserve"> moot. We promise to abide by the rules of the moot</w:t>
      </w:r>
      <w:r>
        <w:rPr>
          <w:rFonts w:ascii="Georgia" w:hAnsi="Georgia"/>
          <w:spacing w:val="1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court competition and the MCS Code, 2025-26. If we fail to fulfill the same, necessary action can be</w:t>
      </w:r>
      <w:r>
        <w:rPr>
          <w:rFonts w:ascii="Georgia" w:hAnsi="Georgia"/>
          <w:spacing w:val="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initiated</w:t>
      </w:r>
      <w:r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against</w:t>
      </w:r>
      <w:r>
        <w:rPr>
          <w:rFonts w:ascii="Georgia" w:hAnsi="Georgia"/>
          <w:spacing w:val="2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the</w:t>
      </w:r>
      <w:r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r>
        <w:rPr>
          <w:rFonts w:ascii="Georgia" w:hAnsi="Georgia"/>
          <w:w w:val="105"/>
          <w:sz w:val="24"/>
          <w:szCs w:val="24"/>
        </w:rPr>
        <w:t>team.</w:t>
      </w:r>
    </w:p>
    <w:p w14:paraId="4298B379" w14:textId="77777777" w:rsidR="001306F0" w:rsidRDefault="00000000">
      <w:pPr>
        <w:pStyle w:val="BodyText"/>
        <w:spacing w:line="360" w:lineRule="auto"/>
        <w:ind w:left="142" w:right="120"/>
        <w:jc w:val="both"/>
        <w:rPr>
          <w:rFonts w:ascii="Georgia" w:hAnsi="Georgia"/>
          <w:w w:val="105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Thank You.</w:t>
      </w:r>
    </w:p>
    <w:p w14:paraId="772A0B69" w14:textId="77777777" w:rsidR="001306F0" w:rsidRDefault="00000000">
      <w:pPr>
        <w:pStyle w:val="BodyText"/>
        <w:spacing w:line="360" w:lineRule="auto"/>
        <w:ind w:left="142" w:right="120"/>
        <w:jc w:val="both"/>
        <w:rPr>
          <w:rFonts w:ascii="Georgia" w:hAnsi="Georgia"/>
          <w:w w:val="105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6EC8D" wp14:editId="559D90C6">
                <wp:simplePos x="0" y="0"/>
                <wp:positionH relativeFrom="column">
                  <wp:posOffset>31750</wp:posOffset>
                </wp:positionH>
                <wp:positionV relativeFrom="paragraph">
                  <wp:posOffset>259080</wp:posOffset>
                </wp:positionV>
                <wp:extent cx="1644650" cy="450850"/>
                <wp:effectExtent l="0" t="0" r="12700" b="25400"/>
                <wp:wrapNone/>
                <wp:docPr id="4958163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AFA30" w14:textId="77777777" w:rsidR="001306F0" w:rsidRDefault="0013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6EC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5pt;margin-top:20.4pt;width:129.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" fillcolor="white [3201]" strokeweight=".5pt">
                <v:textbox>
                  <w:txbxContent>
                    <w:p w14:paraId="3E5AFA30" w14:textId="77777777" w:rsidR="001306F0" w:rsidRDefault="001306F0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7D493" wp14:editId="4532BA4F">
                <wp:simplePos x="0" y="0"/>
                <wp:positionH relativeFrom="column">
                  <wp:posOffset>2108200</wp:posOffset>
                </wp:positionH>
                <wp:positionV relativeFrom="paragraph">
                  <wp:posOffset>256540</wp:posOffset>
                </wp:positionV>
                <wp:extent cx="1644650" cy="450850"/>
                <wp:effectExtent l="0" t="0" r="12700" b="25400"/>
                <wp:wrapNone/>
                <wp:docPr id="1212060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79F51" w14:textId="77777777" w:rsidR="001306F0" w:rsidRDefault="0013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7D493" id="_x0000_s1027" type="#_x0000_t202" style="position:absolute;left:0;text-align:left;margin-left:166pt;margin-top:20.2pt;width:129.5pt;height:3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" fillcolor="white [3201]" strokeweight=".5pt">
                <v:textbox>
                  <w:txbxContent>
                    <w:p w14:paraId="0E279F51" w14:textId="77777777" w:rsidR="001306F0" w:rsidRDefault="001306F0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2374D" wp14:editId="29B04D35">
                <wp:simplePos x="0" y="0"/>
                <wp:positionH relativeFrom="column">
                  <wp:posOffset>4298950</wp:posOffset>
                </wp:positionH>
                <wp:positionV relativeFrom="paragraph">
                  <wp:posOffset>256540</wp:posOffset>
                </wp:positionV>
                <wp:extent cx="1644650" cy="450850"/>
                <wp:effectExtent l="0" t="0" r="12700" b="25400"/>
                <wp:wrapNone/>
                <wp:docPr id="643858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A727C" w14:textId="77777777" w:rsidR="001306F0" w:rsidRDefault="0013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2374D" id="_x0000_s1028" type="#_x0000_t202" style="position:absolute;left:0;text-align:left;margin-left:338.5pt;margin-top:20.2pt;width:129.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" fillcolor="white [3201]" strokeweight=".5pt">
                <v:textbox>
                  <w:txbxContent>
                    <w:p w14:paraId="230A727C" w14:textId="77777777" w:rsidR="001306F0" w:rsidRDefault="001306F0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w w:val="105"/>
          <w:sz w:val="24"/>
          <w:szCs w:val="24"/>
        </w:rPr>
        <w:t>Yours Sincerely,</w:t>
      </w:r>
    </w:p>
    <w:p w14:paraId="2304AEE9" w14:textId="77777777" w:rsidR="001306F0" w:rsidRDefault="001306F0">
      <w:pPr>
        <w:rPr>
          <w:rFonts w:ascii="Georgia" w:hAnsi="Georgia"/>
          <w:sz w:val="24"/>
          <w:szCs w:val="24"/>
        </w:rPr>
      </w:pPr>
    </w:p>
    <w:sectPr w:rsidR="001306F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1275" w14:textId="77777777" w:rsidR="004C71CC" w:rsidRDefault="004C71CC">
      <w:pPr>
        <w:spacing w:line="240" w:lineRule="auto"/>
      </w:pPr>
      <w:r>
        <w:separator/>
      </w:r>
    </w:p>
  </w:endnote>
  <w:endnote w:type="continuationSeparator" w:id="0">
    <w:p w14:paraId="5F7B6164" w14:textId="77777777" w:rsidR="004C71CC" w:rsidRDefault="004C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A02E" w14:textId="77777777" w:rsidR="001306F0" w:rsidRDefault="001306F0">
    <w:pPr>
      <w:pStyle w:val="Footer"/>
      <w:jc w:val="right"/>
      <w:rPr>
        <w:rFonts w:ascii="Georgia" w:hAnsi="Georgia"/>
        <w:b/>
        <w:bCs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EBEF" w14:textId="77777777" w:rsidR="004C71CC" w:rsidRDefault="004C71CC">
      <w:pPr>
        <w:spacing w:after="0"/>
      </w:pPr>
      <w:r>
        <w:separator/>
      </w:r>
    </w:p>
  </w:footnote>
  <w:footnote w:type="continuationSeparator" w:id="0">
    <w:p w14:paraId="3BF01F9F" w14:textId="77777777" w:rsidR="004C71CC" w:rsidRDefault="004C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EDE8" w14:textId="77777777" w:rsidR="001306F0" w:rsidRDefault="0000000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280F56" wp14:editId="1AE0FD6F">
          <wp:simplePos x="0" y="0"/>
          <wp:positionH relativeFrom="margin">
            <wp:posOffset>-86995</wp:posOffset>
          </wp:positionH>
          <wp:positionV relativeFrom="paragraph">
            <wp:posOffset>-83820</wp:posOffset>
          </wp:positionV>
          <wp:extent cx="612140" cy="671195"/>
          <wp:effectExtent l="0" t="0" r="0" b="0"/>
          <wp:wrapThrough wrapText="bothSides">
            <wp:wrapPolygon edited="0">
              <wp:start x="0" y="0"/>
              <wp:lineTo x="0" y="20844"/>
              <wp:lineTo x="20838" y="20844"/>
              <wp:lineTo x="20838" y="0"/>
              <wp:lineTo x="0" y="0"/>
            </wp:wrapPolygon>
          </wp:wrapThrough>
          <wp:docPr id="17799160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1600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68AB0" w14:textId="77777777" w:rsidR="001306F0" w:rsidRDefault="00000000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  <w14:ligatures w14:val="none"/>
      </w:rPr>
      <w:drawing>
        <wp:inline distT="0" distB="0" distL="0" distR="0" wp14:anchorId="44673EBA" wp14:editId="47DE3046">
          <wp:extent cx="1736090" cy="490220"/>
          <wp:effectExtent l="0" t="0" r="3810" b="5080"/>
          <wp:docPr id="61565769" name="Picture 7" descr="A logo with a st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5769" name="Picture 7" descr="A logo with a st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527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35E9F" w14:textId="77777777" w:rsidR="001306F0" w:rsidRDefault="001306F0">
    <w:pPr>
      <w:pStyle w:val="Header"/>
    </w:pPr>
  </w:p>
  <w:p w14:paraId="7191EE0C" w14:textId="77777777" w:rsidR="001306F0" w:rsidRDefault="001306F0">
    <w:pPr>
      <w:pStyle w:val="Header"/>
      <w:jc w:val="center"/>
    </w:pPr>
  </w:p>
  <w:p w14:paraId="06663EF8" w14:textId="77777777" w:rsidR="001306F0" w:rsidRDefault="00000000">
    <w:pPr>
      <w:pStyle w:val="Header"/>
      <w:jc w:val="center"/>
      <w:rPr>
        <w:rFonts w:ascii="Georgia" w:hAnsi="Georgia"/>
        <w:smallCaps/>
        <w:sz w:val="24"/>
        <w:szCs w:val="24"/>
      </w:rPr>
    </w:pPr>
    <w:r>
      <w:rPr>
        <w:rFonts w:ascii="Georgia" w:hAnsi="Georgia"/>
        <w:smallCaps/>
        <w:sz w:val="24"/>
        <w:szCs w:val="24"/>
      </w:rPr>
      <w:t>Moot Court Society, 2024-25</w:t>
    </w:r>
  </w:p>
  <w:p w14:paraId="1B8A6645" w14:textId="77777777" w:rsidR="001306F0" w:rsidRDefault="001306F0">
    <w:pPr>
      <w:pStyle w:val="Header"/>
      <w:jc w:val="center"/>
      <w:rPr>
        <w:rFonts w:ascii="Georgia" w:hAnsi="Georgia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6711" w14:textId="26B7B019" w:rsidR="001306F0" w:rsidRDefault="00000000">
    <w:pPr>
      <w:pStyle w:val="Header"/>
      <w:tabs>
        <w:tab w:val="clear" w:pos="4513"/>
        <w:tab w:val="clear" w:pos="9026"/>
        <w:tab w:val="left" w:pos="4150"/>
      </w:tabs>
    </w:pPr>
    <w:r>
      <w:t xml:space="preserve">                                                                                                                          </w:t>
    </w:r>
    <w:r w:rsidR="009A3E8F">
      <w:t xml:space="preserve">        </w:t>
    </w:r>
    <w:r>
      <w:t xml:space="preserve">         </w:t>
    </w:r>
    <w:r w:rsidR="009A3E8F">
      <w:rPr>
        <w:noProof/>
      </w:rPr>
      <w:drawing>
        <wp:inline distT="0" distB="0" distL="0" distR="0" wp14:anchorId="37894D5A" wp14:editId="4DFA6DC4">
          <wp:extent cx="1633855" cy="411480"/>
          <wp:effectExtent l="0" t="0" r="4445" b="7620"/>
          <wp:docPr id="121856197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561972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71" b="20566"/>
                  <a:stretch>
                    <a:fillRect/>
                  </a:stretch>
                </pic:blipFill>
                <pic:spPr bwMode="auto">
                  <a:xfrm>
                    <a:off x="0" y="0"/>
                    <a:ext cx="1684797" cy="424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46237B0" wp14:editId="2B394A60">
          <wp:simplePos x="0" y="0"/>
          <wp:positionH relativeFrom="margin">
            <wp:posOffset>-88900</wp:posOffset>
          </wp:positionH>
          <wp:positionV relativeFrom="paragraph">
            <wp:posOffset>-89535</wp:posOffset>
          </wp:positionV>
          <wp:extent cx="612140" cy="671195"/>
          <wp:effectExtent l="0" t="0" r="0" b="0"/>
          <wp:wrapThrough wrapText="bothSides">
            <wp:wrapPolygon edited="0">
              <wp:start x="0" y="0"/>
              <wp:lineTo x="0" y="20844"/>
              <wp:lineTo x="20838" y="20844"/>
              <wp:lineTo x="20838" y="0"/>
              <wp:lineTo x="0" y="0"/>
            </wp:wrapPolygon>
          </wp:wrapThrough>
          <wp:docPr id="18237243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4378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8B7B1" w14:textId="77777777" w:rsidR="001306F0" w:rsidRDefault="00000000">
    <w:pPr>
      <w:pStyle w:val="Header"/>
      <w:tabs>
        <w:tab w:val="clear" w:pos="4513"/>
        <w:tab w:val="clear" w:pos="9026"/>
        <w:tab w:val="left" w:pos="4150"/>
      </w:tabs>
      <w:jc w:val="center"/>
    </w:pPr>
    <w:r>
      <w:rPr>
        <w:rFonts w:ascii="Georgia" w:hAnsi="Georgia"/>
        <w:smallCaps/>
        <w:sz w:val="24"/>
        <w:szCs w:val="24"/>
      </w:rPr>
      <w:t>Moot Court Society,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E1"/>
    <w:rsid w:val="00000E51"/>
    <w:rsid w:val="0001242A"/>
    <w:rsid w:val="00012A0E"/>
    <w:rsid w:val="00015013"/>
    <w:rsid w:val="000153CC"/>
    <w:rsid w:val="00025501"/>
    <w:rsid w:val="0002707A"/>
    <w:rsid w:val="000550DD"/>
    <w:rsid w:val="000669ED"/>
    <w:rsid w:val="00083D14"/>
    <w:rsid w:val="000A3C23"/>
    <w:rsid w:val="000C072F"/>
    <w:rsid w:val="00117307"/>
    <w:rsid w:val="00117427"/>
    <w:rsid w:val="001306F0"/>
    <w:rsid w:val="00131F9E"/>
    <w:rsid w:val="00147590"/>
    <w:rsid w:val="00152BE4"/>
    <w:rsid w:val="00153A5A"/>
    <w:rsid w:val="001547D6"/>
    <w:rsid w:val="001A0638"/>
    <w:rsid w:val="00266870"/>
    <w:rsid w:val="00267276"/>
    <w:rsid w:val="002B2EFF"/>
    <w:rsid w:val="002E2A17"/>
    <w:rsid w:val="002F7266"/>
    <w:rsid w:val="002F74D0"/>
    <w:rsid w:val="00303853"/>
    <w:rsid w:val="0031152A"/>
    <w:rsid w:val="0033328E"/>
    <w:rsid w:val="003843DE"/>
    <w:rsid w:val="00384A03"/>
    <w:rsid w:val="003C6F8F"/>
    <w:rsid w:val="003F0C45"/>
    <w:rsid w:val="003F3D8B"/>
    <w:rsid w:val="00436E82"/>
    <w:rsid w:val="00441141"/>
    <w:rsid w:val="00470D82"/>
    <w:rsid w:val="004918AB"/>
    <w:rsid w:val="00491AE6"/>
    <w:rsid w:val="00497DD1"/>
    <w:rsid w:val="004A1CFE"/>
    <w:rsid w:val="004C71CC"/>
    <w:rsid w:val="004D6A35"/>
    <w:rsid w:val="004F20EA"/>
    <w:rsid w:val="004F6384"/>
    <w:rsid w:val="00524BE1"/>
    <w:rsid w:val="00526A02"/>
    <w:rsid w:val="00555601"/>
    <w:rsid w:val="005647FE"/>
    <w:rsid w:val="00584F90"/>
    <w:rsid w:val="00590AF4"/>
    <w:rsid w:val="005C562B"/>
    <w:rsid w:val="00603E84"/>
    <w:rsid w:val="006341F2"/>
    <w:rsid w:val="00642167"/>
    <w:rsid w:val="00651C4E"/>
    <w:rsid w:val="00667CA2"/>
    <w:rsid w:val="0068148F"/>
    <w:rsid w:val="006962E0"/>
    <w:rsid w:val="006B19C3"/>
    <w:rsid w:val="006B1F18"/>
    <w:rsid w:val="006F30EF"/>
    <w:rsid w:val="00725D50"/>
    <w:rsid w:val="0073623A"/>
    <w:rsid w:val="00751DC2"/>
    <w:rsid w:val="00752A5F"/>
    <w:rsid w:val="00755443"/>
    <w:rsid w:val="007624F2"/>
    <w:rsid w:val="0076759C"/>
    <w:rsid w:val="00771654"/>
    <w:rsid w:val="007C0155"/>
    <w:rsid w:val="007C08C5"/>
    <w:rsid w:val="007C5C47"/>
    <w:rsid w:val="007C7E94"/>
    <w:rsid w:val="0080242A"/>
    <w:rsid w:val="00833178"/>
    <w:rsid w:val="00833A1D"/>
    <w:rsid w:val="0084459E"/>
    <w:rsid w:val="00877E82"/>
    <w:rsid w:val="008813E3"/>
    <w:rsid w:val="00896D4B"/>
    <w:rsid w:val="008A51A8"/>
    <w:rsid w:val="008A7181"/>
    <w:rsid w:val="008B1928"/>
    <w:rsid w:val="008D6C14"/>
    <w:rsid w:val="008D760A"/>
    <w:rsid w:val="009125C7"/>
    <w:rsid w:val="00924E8A"/>
    <w:rsid w:val="00924F8F"/>
    <w:rsid w:val="00956AA0"/>
    <w:rsid w:val="00980657"/>
    <w:rsid w:val="00993C4F"/>
    <w:rsid w:val="00997C06"/>
    <w:rsid w:val="009A3E8F"/>
    <w:rsid w:val="009C136F"/>
    <w:rsid w:val="009C640F"/>
    <w:rsid w:val="009D61DB"/>
    <w:rsid w:val="009E395B"/>
    <w:rsid w:val="00A131C2"/>
    <w:rsid w:val="00A2496F"/>
    <w:rsid w:val="00A30DDB"/>
    <w:rsid w:val="00A30EDB"/>
    <w:rsid w:val="00A32589"/>
    <w:rsid w:val="00A47C99"/>
    <w:rsid w:val="00A67FD0"/>
    <w:rsid w:val="00A73750"/>
    <w:rsid w:val="00A8146C"/>
    <w:rsid w:val="00A845ED"/>
    <w:rsid w:val="00A852FE"/>
    <w:rsid w:val="00A90DE7"/>
    <w:rsid w:val="00AB4C1E"/>
    <w:rsid w:val="00AC1433"/>
    <w:rsid w:val="00AC23FA"/>
    <w:rsid w:val="00AC5013"/>
    <w:rsid w:val="00AE5628"/>
    <w:rsid w:val="00AF5993"/>
    <w:rsid w:val="00B001A4"/>
    <w:rsid w:val="00B6587D"/>
    <w:rsid w:val="00B772CA"/>
    <w:rsid w:val="00B9621B"/>
    <w:rsid w:val="00BC1E93"/>
    <w:rsid w:val="00BD02BD"/>
    <w:rsid w:val="00BE1CF0"/>
    <w:rsid w:val="00BE2D7B"/>
    <w:rsid w:val="00BE6DF4"/>
    <w:rsid w:val="00C01541"/>
    <w:rsid w:val="00C442A2"/>
    <w:rsid w:val="00C57DE9"/>
    <w:rsid w:val="00C61753"/>
    <w:rsid w:val="00C624FD"/>
    <w:rsid w:val="00CA1A24"/>
    <w:rsid w:val="00D01C4A"/>
    <w:rsid w:val="00D4733B"/>
    <w:rsid w:val="00D51B88"/>
    <w:rsid w:val="00D553F7"/>
    <w:rsid w:val="00D62279"/>
    <w:rsid w:val="00D8347B"/>
    <w:rsid w:val="00DC497B"/>
    <w:rsid w:val="00DE1D3B"/>
    <w:rsid w:val="00DE3D55"/>
    <w:rsid w:val="00E06C06"/>
    <w:rsid w:val="00E5592F"/>
    <w:rsid w:val="00E84A40"/>
    <w:rsid w:val="00E9558F"/>
    <w:rsid w:val="00E9580E"/>
    <w:rsid w:val="00F01A07"/>
    <w:rsid w:val="00F40189"/>
    <w:rsid w:val="00F546A0"/>
    <w:rsid w:val="00F60FA8"/>
    <w:rsid w:val="00F767F2"/>
    <w:rsid w:val="00F805D5"/>
    <w:rsid w:val="00F83D62"/>
    <w:rsid w:val="00FA469D"/>
    <w:rsid w:val="00FB0752"/>
    <w:rsid w:val="00FC4B46"/>
    <w:rsid w:val="00FD081E"/>
    <w:rsid w:val="00FD7395"/>
    <w:rsid w:val="0E822A85"/>
    <w:rsid w:val="2E853C54"/>
    <w:rsid w:val="475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9AAC3"/>
  <w15:docId w15:val="{DF8C2D24-C50D-42B0-B82C-FF1B86D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left" w:pos="765"/>
        <w:tab w:val="right" w:leader="dot" w:pos="10456"/>
      </w:tabs>
      <w:spacing w:after="100"/>
      <w:ind w:left="220"/>
    </w:pPr>
    <w:rPr>
      <w:rFonts w:ascii="Georgia" w:hAnsi="Georgia"/>
      <w:smallCaps/>
    </w:rPr>
  </w:style>
  <w:style w:type="paragraph" w:styleId="TOC4">
    <w:name w:val="toc 4"/>
    <w:basedOn w:val="Normal"/>
    <w:uiPriority w:val="39"/>
    <w:qFormat/>
    <w:pPr>
      <w:widowControl w:val="0"/>
      <w:autoSpaceDE w:val="0"/>
      <w:autoSpaceDN w:val="0"/>
      <w:spacing w:before="240" w:after="0" w:line="240" w:lineRule="auto"/>
      <w:ind w:left="765" w:hanging="440"/>
    </w:pPr>
    <w:rPr>
      <w:rFonts w:ascii="Times New Roman" w:eastAsia="Times New Roman" w:hAnsi="Times New Roman" w:cs="Times New Roman"/>
      <w:b/>
      <w:bCs/>
      <w:i/>
      <w:iCs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44" w:after="0" w:line="240" w:lineRule="auto"/>
      <w:ind w:left="308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vam\Documents\Custom%20Office%20Templates\MCS%20Code%202024-25%20(Final%20Draf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93D584-E723-495F-8E21-3151AD3B6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MCS Code 2024-25 (Final Draft)</Template>
  <TotalTime>49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Shivam</dc:creator>
  <cp:lastModifiedBy>Saakshi Bhatter</cp:lastModifiedBy>
  <cp:revision>3</cp:revision>
  <cp:lastPrinted>2024-09-26T18:36:00Z</cp:lastPrinted>
  <dcterms:created xsi:type="dcterms:W3CDTF">2025-11-02T15:55:00Z</dcterms:created>
  <dcterms:modified xsi:type="dcterms:W3CDTF">2025-11-02T19:01:00Z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1a40ffcf-45ff-4e93-9b83-e3946c7821c0</vt:lpwstr>
  </property>
  <property fmtid="{D5CDD505-2E9C-101B-9397-08002B2CF9AE}" pid="3" name="KSOProductBuildVer">
    <vt:lpwstr>1033-12.2.0.23131</vt:lpwstr>
  </property>
  <property fmtid="{D5CDD505-2E9C-101B-9397-08002B2CF9AE}" pid="4" name="ICV">
    <vt:lpwstr>3E9ED246054B4C63A8AAA70B53C15242_13</vt:lpwstr>
  </property>
  <property fmtid="{D5CDD505-2E9C-101B-9397-08002B2CF9AE}" pid="5" name="_DocHome">
    <vt:i4>-1759171938</vt:i4>
  </property>
</Properties>
</file>